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ADA" w:rsidRDefault="00B97ADA"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B97ADA" w:rsidRDefault="00B97AD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B97ADA" w:rsidRDefault="00B97ADA">
      <w:pPr>
        <w:tabs>
          <w:tab w:val="left" w:pos="7035"/>
        </w:tabs>
        <w:spacing w:line="500" w:lineRule="exact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</w:p>
    <w:p w:rsidR="00B97ADA" w:rsidRDefault="00B97ADA">
      <w:pPr>
        <w:spacing w:line="500" w:lineRule="exact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2017</w:t>
      </w:r>
      <w:r>
        <w:rPr>
          <w:rFonts w:hint="eastAsia"/>
          <w:b/>
          <w:sz w:val="44"/>
          <w:szCs w:val="44"/>
        </w:rPr>
        <w:t>年春季党课考场和监考人员安排表</w:t>
      </w:r>
    </w:p>
    <w:p w:rsidR="00B97ADA" w:rsidRDefault="00B97ADA">
      <w:pPr>
        <w:spacing w:line="500" w:lineRule="exact"/>
        <w:jc w:val="center"/>
        <w:rPr>
          <w:b/>
          <w:sz w:val="36"/>
          <w:szCs w:val="36"/>
        </w:rPr>
      </w:pPr>
    </w:p>
    <w:tbl>
      <w:tblPr>
        <w:tblW w:w="12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369"/>
        <w:gridCol w:w="1701"/>
        <w:gridCol w:w="1275"/>
        <w:gridCol w:w="1843"/>
        <w:gridCol w:w="1985"/>
        <w:gridCol w:w="2268"/>
      </w:tblGrid>
      <w:tr w:rsidR="00B97ADA">
        <w:tc>
          <w:tcPr>
            <w:tcW w:w="3369" w:type="dxa"/>
            <w:vAlign w:val="center"/>
          </w:tcPr>
          <w:p w:rsidR="00B97ADA" w:rsidRDefault="00B97AD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考号起止</w:t>
            </w:r>
          </w:p>
        </w:tc>
        <w:tc>
          <w:tcPr>
            <w:tcW w:w="1701" w:type="dxa"/>
            <w:vAlign w:val="center"/>
          </w:tcPr>
          <w:p w:rsidR="00B97ADA" w:rsidRDefault="00B97AD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考试地点</w:t>
            </w:r>
          </w:p>
        </w:tc>
        <w:tc>
          <w:tcPr>
            <w:tcW w:w="1275" w:type="dxa"/>
            <w:vAlign w:val="center"/>
          </w:tcPr>
          <w:p w:rsidR="00B97ADA" w:rsidRDefault="00B97AD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人数</w:t>
            </w:r>
          </w:p>
        </w:tc>
        <w:tc>
          <w:tcPr>
            <w:tcW w:w="1843" w:type="dxa"/>
          </w:tcPr>
          <w:p w:rsidR="00B97ADA" w:rsidRDefault="00B97AD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主监考</w:t>
            </w:r>
          </w:p>
        </w:tc>
        <w:tc>
          <w:tcPr>
            <w:tcW w:w="1985" w:type="dxa"/>
          </w:tcPr>
          <w:p w:rsidR="00B97ADA" w:rsidRDefault="00B97ADA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副监考</w:t>
            </w: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1</w:t>
            </w:r>
          </w:p>
        </w:tc>
        <w:tc>
          <w:tcPr>
            <w:tcW w:w="2268" w:type="dxa"/>
          </w:tcPr>
          <w:p w:rsidR="00B97ADA" w:rsidRDefault="00B97ADA">
            <w:pPr>
              <w:widowControl/>
              <w:spacing w:line="480" w:lineRule="auto"/>
              <w:jc w:val="center"/>
              <w:rPr>
                <w:rFonts w:asci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副监考</w:t>
            </w: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2</w:t>
            </w:r>
          </w:p>
        </w:tc>
      </w:tr>
      <w:tr w:rsidR="00B97ADA">
        <w:tc>
          <w:tcPr>
            <w:tcW w:w="3369" w:type="dxa"/>
          </w:tcPr>
          <w:p w:rsidR="00B97ADA" w:rsidRDefault="00B97ADA">
            <w:pPr>
              <w:spacing w:line="40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sz w:val="28"/>
                <w:szCs w:val="28"/>
              </w:rPr>
              <w:t>17050001-17050115</w:t>
            </w:r>
          </w:p>
        </w:tc>
        <w:tc>
          <w:tcPr>
            <w:tcW w:w="1701" w:type="dxa"/>
          </w:tcPr>
          <w:p w:rsidR="00B97ADA" w:rsidRDefault="00B97ADA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3101</w:t>
            </w:r>
          </w:p>
        </w:tc>
        <w:tc>
          <w:tcPr>
            <w:tcW w:w="1275" w:type="dxa"/>
          </w:tcPr>
          <w:p w:rsidR="00B97ADA" w:rsidRDefault="00B97ADA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114</w:t>
            </w:r>
          </w:p>
        </w:tc>
        <w:tc>
          <w:tcPr>
            <w:tcW w:w="1843" w:type="dxa"/>
          </w:tcPr>
          <w:p w:rsidR="00B97ADA" w:rsidRDefault="00B97ADA">
            <w:pPr>
              <w:spacing w:line="4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刘方旺</w:t>
            </w:r>
          </w:p>
        </w:tc>
        <w:tc>
          <w:tcPr>
            <w:tcW w:w="1985" w:type="dxa"/>
          </w:tcPr>
          <w:p w:rsidR="00B97ADA" w:rsidRDefault="00B97ADA">
            <w:pPr>
              <w:spacing w:line="4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int="eastAsia"/>
                <w:color w:val="000000"/>
                <w:sz w:val="28"/>
                <w:szCs w:val="28"/>
              </w:rPr>
              <w:t>李克伟</w:t>
            </w:r>
          </w:p>
        </w:tc>
        <w:tc>
          <w:tcPr>
            <w:tcW w:w="2268" w:type="dxa"/>
          </w:tcPr>
          <w:p w:rsidR="00B97ADA" w:rsidRDefault="00B97ADA">
            <w:pPr>
              <w:spacing w:line="4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黄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强</w:t>
            </w:r>
          </w:p>
        </w:tc>
      </w:tr>
      <w:tr w:rsidR="00B97ADA">
        <w:tc>
          <w:tcPr>
            <w:tcW w:w="3369" w:type="dxa"/>
          </w:tcPr>
          <w:p w:rsidR="00B97ADA" w:rsidRDefault="00B97ADA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17050116</w:t>
            </w:r>
            <w:r>
              <w:rPr>
                <w:rFonts w:ascii="宋体"/>
                <w:sz w:val="28"/>
                <w:szCs w:val="28"/>
              </w:rPr>
              <w:t>-</w:t>
            </w:r>
            <w:r>
              <w:rPr>
                <w:rFonts w:ascii="宋体" w:hAnsi="宋体"/>
                <w:sz w:val="28"/>
                <w:szCs w:val="28"/>
              </w:rPr>
              <w:t>1705</w:t>
            </w:r>
            <w:r>
              <w:rPr>
                <w:rFonts w:ascii="宋体"/>
                <w:sz w:val="28"/>
                <w:szCs w:val="28"/>
              </w:rPr>
              <w:t>0</w:t>
            </w:r>
            <w:r>
              <w:rPr>
                <w:rFonts w:ascii="宋体" w:hAnsi="宋体"/>
                <w:sz w:val="28"/>
                <w:szCs w:val="28"/>
              </w:rPr>
              <w:t>220</w:t>
            </w:r>
          </w:p>
        </w:tc>
        <w:tc>
          <w:tcPr>
            <w:tcW w:w="1701" w:type="dxa"/>
          </w:tcPr>
          <w:p w:rsidR="00B97ADA" w:rsidRDefault="00B97ADA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3102</w:t>
            </w:r>
          </w:p>
        </w:tc>
        <w:tc>
          <w:tcPr>
            <w:tcW w:w="1275" w:type="dxa"/>
          </w:tcPr>
          <w:p w:rsidR="00B97ADA" w:rsidRDefault="00B97ADA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104</w:t>
            </w:r>
          </w:p>
        </w:tc>
        <w:tc>
          <w:tcPr>
            <w:tcW w:w="1843" w:type="dxa"/>
          </w:tcPr>
          <w:p w:rsidR="00B97ADA" w:rsidRDefault="00B97ADA">
            <w:pPr>
              <w:spacing w:line="4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武强义</w:t>
            </w:r>
          </w:p>
        </w:tc>
        <w:tc>
          <w:tcPr>
            <w:tcW w:w="1985" w:type="dxa"/>
          </w:tcPr>
          <w:p w:rsidR="00B97ADA" w:rsidRDefault="00B97ADA">
            <w:pPr>
              <w:spacing w:line="4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徐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鑫</w:t>
            </w:r>
          </w:p>
        </w:tc>
        <w:tc>
          <w:tcPr>
            <w:tcW w:w="2268" w:type="dxa"/>
          </w:tcPr>
          <w:p w:rsidR="00B97ADA" w:rsidRDefault="00B97ADA">
            <w:pPr>
              <w:spacing w:line="4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int="eastAsia"/>
                <w:color w:val="000000"/>
                <w:sz w:val="28"/>
                <w:szCs w:val="28"/>
              </w:rPr>
              <w:t>吴垟成</w:t>
            </w:r>
          </w:p>
        </w:tc>
      </w:tr>
      <w:tr w:rsidR="00B97ADA">
        <w:tc>
          <w:tcPr>
            <w:tcW w:w="3369" w:type="dxa"/>
          </w:tcPr>
          <w:p w:rsidR="00B97ADA" w:rsidRDefault="00B97ADA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1705</w:t>
            </w:r>
            <w:r>
              <w:rPr>
                <w:rFonts w:ascii="宋体"/>
                <w:sz w:val="28"/>
                <w:szCs w:val="28"/>
              </w:rPr>
              <w:t>0</w:t>
            </w:r>
            <w:r>
              <w:rPr>
                <w:rFonts w:ascii="宋体" w:hAnsi="宋体"/>
                <w:sz w:val="28"/>
                <w:szCs w:val="28"/>
              </w:rPr>
              <w:t>221</w:t>
            </w:r>
            <w:r>
              <w:rPr>
                <w:rFonts w:ascii="宋体"/>
                <w:sz w:val="28"/>
                <w:szCs w:val="28"/>
              </w:rPr>
              <w:t>-</w:t>
            </w:r>
            <w:r>
              <w:rPr>
                <w:rFonts w:ascii="宋体" w:hAnsi="宋体"/>
                <w:sz w:val="28"/>
                <w:szCs w:val="28"/>
              </w:rPr>
              <w:t>1705</w:t>
            </w:r>
            <w:r>
              <w:rPr>
                <w:rFonts w:ascii="宋体"/>
                <w:sz w:val="28"/>
                <w:szCs w:val="28"/>
              </w:rPr>
              <w:t>0</w:t>
            </w:r>
            <w:r>
              <w:rPr>
                <w:rFonts w:ascii="宋体" w:hAnsi="宋体"/>
                <w:sz w:val="28"/>
                <w:szCs w:val="28"/>
              </w:rPr>
              <w:t>340</w:t>
            </w:r>
          </w:p>
        </w:tc>
        <w:tc>
          <w:tcPr>
            <w:tcW w:w="1701" w:type="dxa"/>
          </w:tcPr>
          <w:p w:rsidR="00B97ADA" w:rsidRDefault="00B97ADA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3103</w:t>
            </w:r>
          </w:p>
        </w:tc>
        <w:tc>
          <w:tcPr>
            <w:tcW w:w="1275" w:type="dxa"/>
          </w:tcPr>
          <w:p w:rsidR="00B97ADA" w:rsidRDefault="00B97ADA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118</w:t>
            </w:r>
          </w:p>
        </w:tc>
        <w:tc>
          <w:tcPr>
            <w:tcW w:w="1843" w:type="dxa"/>
          </w:tcPr>
          <w:p w:rsidR="00B97ADA" w:rsidRDefault="00B97ADA">
            <w:pPr>
              <w:spacing w:line="4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陈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帅</w:t>
            </w:r>
          </w:p>
        </w:tc>
        <w:tc>
          <w:tcPr>
            <w:tcW w:w="1985" w:type="dxa"/>
          </w:tcPr>
          <w:p w:rsidR="00B97ADA" w:rsidRDefault="00B97ADA">
            <w:pPr>
              <w:spacing w:line="4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int="eastAsia"/>
                <w:color w:val="000000"/>
                <w:sz w:val="28"/>
                <w:szCs w:val="28"/>
              </w:rPr>
              <w:t>逯</w:t>
            </w:r>
            <w:r>
              <w:rPr>
                <w:rFonts w:ascii="宋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int="eastAsia"/>
                <w:color w:val="000000"/>
                <w:sz w:val="28"/>
                <w:szCs w:val="28"/>
              </w:rPr>
              <w:t>静</w:t>
            </w:r>
          </w:p>
        </w:tc>
        <w:tc>
          <w:tcPr>
            <w:tcW w:w="2268" w:type="dxa"/>
          </w:tcPr>
          <w:p w:rsidR="00B97ADA" w:rsidRDefault="00B97ADA">
            <w:pPr>
              <w:spacing w:line="4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孙亚栋</w:t>
            </w:r>
          </w:p>
        </w:tc>
      </w:tr>
      <w:tr w:rsidR="00B97ADA">
        <w:tc>
          <w:tcPr>
            <w:tcW w:w="3369" w:type="dxa"/>
          </w:tcPr>
          <w:p w:rsidR="00B97ADA" w:rsidRDefault="00B97ADA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1705</w:t>
            </w:r>
            <w:r>
              <w:rPr>
                <w:rFonts w:ascii="宋体"/>
                <w:sz w:val="28"/>
                <w:szCs w:val="28"/>
              </w:rPr>
              <w:t>0</w:t>
            </w:r>
            <w:r>
              <w:rPr>
                <w:rFonts w:ascii="宋体" w:hAnsi="宋体"/>
                <w:sz w:val="28"/>
                <w:szCs w:val="28"/>
              </w:rPr>
              <w:t>341</w:t>
            </w:r>
            <w:r>
              <w:rPr>
                <w:rFonts w:ascii="宋体"/>
                <w:sz w:val="28"/>
                <w:szCs w:val="28"/>
              </w:rPr>
              <w:t>-</w:t>
            </w:r>
            <w:r>
              <w:rPr>
                <w:rFonts w:ascii="宋体" w:hAnsi="宋体"/>
                <w:sz w:val="28"/>
                <w:szCs w:val="28"/>
              </w:rPr>
              <w:t>1705</w:t>
            </w:r>
            <w:r>
              <w:rPr>
                <w:rFonts w:ascii="宋体"/>
                <w:sz w:val="28"/>
                <w:szCs w:val="28"/>
              </w:rPr>
              <w:t>0</w:t>
            </w:r>
            <w:r>
              <w:rPr>
                <w:rFonts w:ascii="宋体" w:hAnsi="宋体"/>
                <w:sz w:val="28"/>
                <w:szCs w:val="28"/>
              </w:rPr>
              <w:t>445</w:t>
            </w:r>
          </w:p>
        </w:tc>
        <w:tc>
          <w:tcPr>
            <w:tcW w:w="1701" w:type="dxa"/>
          </w:tcPr>
          <w:p w:rsidR="00B97ADA" w:rsidRDefault="00B97ADA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3201</w:t>
            </w:r>
          </w:p>
        </w:tc>
        <w:tc>
          <w:tcPr>
            <w:tcW w:w="1275" w:type="dxa"/>
          </w:tcPr>
          <w:p w:rsidR="00B97ADA" w:rsidRDefault="00B97ADA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104</w:t>
            </w:r>
          </w:p>
        </w:tc>
        <w:tc>
          <w:tcPr>
            <w:tcW w:w="1843" w:type="dxa"/>
          </w:tcPr>
          <w:p w:rsidR="00B97ADA" w:rsidRDefault="00B97ADA">
            <w:pPr>
              <w:spacing w:line="4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曾明珠</w:t>
            </w:r>
          </w:p>
        </w:tc>
        <w:tc>
          <w:tcPr>
            <w:tcW w:w="1985" w:type="dxa"/>
          </w:tcPr>
          <w:p w:rsidR="00B97ADA" w:rsidRDefault="00B97ADA">
            <w:pPr>
              <w:spacing w:line="400" w:lineRule="exact"/>
              <w:jc w:val="center"/>
              <w:rPr>
                <w:rFonts w:ascii="宋体"/>
                <w:color w:val="FF0000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陈明兰</w:t>
            </w:r>
          </w:p>
        </w:tc>
        <w:tc>
          <w:tcPr>
            <w:tcW w:w="2268" w:type="dxa"/>
          </w:tcPr>
          <w:p w:rsidR="00B97ADA" w:rsidRDefault="00B97ADA">
            <w:pPr>
              <w:spacing w:line="4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刘薇唯</w:t>
            </w:r>
          </w:p>
        </w:tc>
      </w:tr>
      <w:tr w:rsidR="00B97ADA">
        <w:tc>
          <w:tcPr>
            <w:tcW w:w="3369" w:type="dxa"/>
          </w:tcPr>
          <w:p w:rsidR="00B97ADA" w:rsidRDefault="00B97ADA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1705</w:t>
            </w:r>
            <w:r>
              <w:rPr>
                <w:rFonts w:ascii="宋体"/>
                <w:sz w:val="28"/>
                <w:szCs w:val="28"/>
              </w:rPr>
              <w:t>0</w:t>
            </w:r>
            <w:r>
              <w:rPr>
                <w:rFonts w:ascii="宋体" w:hAnsi="宋体"/>
                <w:sz w:val="28"/>
                <w:szCs w:val="28"/>
              </w:rPr>
              <w:t>446</w:t>
            </w:r>
            <w:r>
              <w:rPr>
                <w:rFonts w:ascii="宋体"/>
                <w:sz w:val="28"/>
                <w:szCs w:val="28"/>
              </w:rPr>
              <w:t>-</w:t>
            </w:r>
            <w:r>
              <w:rPr>
                <w:rFonts w:ascii="宋体" w:hAnsi="宋体"/>
                <w:sz w:val="28"/>
                <w:szCs w:val="28"/>
              </w:rPr>
              <w:t>1705</w:t>
            </w:r>
            <w:r>
              <w:rPr>
                <w:rFonts w:ascii="宋体"/>
                <w:sz w:val="28"/>
                <w:szCs w:val="28"/>
              </w:rPr>
              <w:t>0</w:t>
            </w:r>
            <w:r>
              <w:rPr>
                <w:rFonts w:ascii="宋体" w:hAnsi="宋体"/>
                <w:sz w:val="28"/>
                <w:szCs w:val="28"/>
              </w:rPr>
              <w:t>518</w:t>
            </w:r>
          </w:p>
        </w:tc>
        <w:tc>
          <w:tcPr>
            <w:tcW w:w="1701" w:type="dxa"/>
          </w:tcPr>
          <w:p w:rsidR="00B97ADA" w:rsidRDefault="00B97ADA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2101</w:t>
            </w:r>
          </w:p>
        </w:tc>
        <w:tc>
          <w:tcPr>
            <w:tcW w:w="1275" w:type="dxa"/>
          </w:tcPr>
          <w:p w:rsidR="00B97ADA" w:rsidRDefault="00B97ADA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73</w:t>
            </w:r>
          </w:p>
        </w:tc>
        <w:tc>
          <w:tcPr>
            <w:tcW w:w="1843" w:type="dxa"/>
          </w:tcPr>
          <w:p w:rsidR="00B97ADA" w:rsidRDefault="00B97ADA">
            <w:pPr>
              <w:spacing w:line="4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苏述庚</w:t>
            </w:r>
          </w:p>
        </w:tc>
        <w:tc>
          <w:tcPr>
            <w:tcW w:w="1985" w:type="dxa"/>
          </w:tcPr>
          <w:p w:rsidR="00B97ADA" w:rsidRDefault="00B97ADA">
            <w:pPr>
              <w:spacing w:line="4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int="eastAsia"/>
                <w:color w:val="000000"/>
                <w:sz w:val="28"/>
                <w:szCs w:val="28"/>
              </w:rPr>
              <w:t>李</w:t>
            </w:r>
            <w:r>
              <w:rPr>
                <w:rFonts w:ascii="宋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宋体" w:hint="eastAsia"/>
                <w:color w:val="000000"/>
                <w:sz w:val="28"/>
                <w:szCs w:val="28"/>
              </w:rPr>
              <w:t>巧</w:t>
            </w:r>
          </w:p>
        </w:tc>
        <w:tc>
          <w:tcPr>
            <w:tcW w:w="2268" w:type="dxa"/>
          </w:tcPr>
          <w:p w:rsidR="00B97ADA" w:rsidRDefault="00B97ADA">
            <w:pPr>
              <w:spacing w:line="4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</w:tbl>
    <w:p w:rsidR="00B97ADA" w:rsidRDefault="00B97ADA">
      <w:pPr>
        <w:spacing w:line="400" w:lineRule="exact"/>
        <w:jc w:val="center"/>
        <w:rPr>
          <w:b/>
          <w:sz w:val="10"/>
          <w:szCs w:val="10"/>
        </w:rPr>
      </w:pPr>
    </w:p>
    <w:p w:rsidR="00B97ADA" w:rsidRDefault="00B97ADA"/>
    <w:sectPr w:rsidR="00B97ADA" w:rsidSect="00AF15A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1174"/>
    <w:rsid w:val="000014D8"/>
    <w:rsid w:val="00002E70"/>
    <w:rsid w:val="00021D44"/>
    <w:rsid w:val="0004272B"/>
    <w:rsid w:val="00045CEC"/>
    <w:rsid w:val="00075AF1"/>
    <w:rsid w:val="00077A60"/>
    <w:rsid w:val="000960A5"/>
    <w:rsid w:val="000A5CFB"/>
    <w:rsid w:val="000A6BF4"/>
    <w:rsid w:val="000B7D1E"/>
    <w:rsid w:val="000C414C"/>
    <w:rsid w:val="000C799F"/>
    <w:rsid w:val="000D26F6"/>
    <w:rsid w:val="000E3497"/>
    <w:rsid w:val="00106C1A"/>
    <w:rsid w:val="0011486D"/>
    <w:rsid w:val="00116D69"/>
    <w:rsid w:val="00141D89"/>
    <w:rsid w:val="00162CCE"/>
    <w:rsid w:val="0016712B"/>
    <w:rsid w:val="0017461D"/>
    <w:rsid w:val="0017532D"/>
    <w:rsid w:val="00190142"/>
    <w:rsid w:val="001A7F81"/>
    <w:rsid w:val="001B3BCC"/>
    <w:rsid w:val="002417CC"/>
    <w:rsid w:val="00244C85"/>
    <w:rsid w:val="002538CA"/>
    <w:rsid w:val="00272261"/>
    <w:rsid w:val="00272AE8"/>
    <w:rsid w:val="002731C3"/>
    <w:rsid w:val="00292E76"/>
    <w:rsid w:val="002C6688"/>
    <w:rsid w:val="002F5744"/>
    <w:rsid w:val="002F7A76"/>
    <w:rsid w:val="003340ED"/>
    <w:rsid w:val="00397E23"/>
    <w:rsid w:val="003A555F"/>
    <w:rsid w:val="003D3CFA"/>
    <w:rsid w:val="0041215C"/>
    <w:rsid w:val="004317BE"/>
    <w:rsid w:val="0045095B"/>
    <w:rsid w:val="0046749C"/>
    <w:rsid w:val="004731A8"/>
    <w:rsid w:val="00494CC0"/>
    <w:rsid w:val="004A1174"/>
    <w:rsid w:val="004A3106"/>
    <w:rsid w:val="004B0768"/>
    <w:rsid w:val="004B1FFA"/>
    <w:rsid w:val="004C3354"/>
    <w:rsid w:val="004D5A47"/>
    <w:rsid w:val="004F4E55"/>
    <w:rsid w:val="00502251"/>
    <w:rsid w:val="00506867"/>
    <w:rsid w:val="00534984"/>
    <w:rsid w:val="00545015"/>
    <w:rsid w:val="00555328"/>
    <w:rsid w:val="005C09CE"/>
    <w:rsid w:val="005D712C"/>
    <w:rsid w:val="005E065D"/>
    <w:rsid w:val="005F367E"/>
    <w:rsid w:val="005F5144"/>
    <w:rsid w:val="006506F5"/>
    <w:rsid w:val="00696598"/>
    <w:rsid w:val="006C7452"/>
    <w:rsid w:val="006D105E"/>
    <w:rsid w:val="00706E9E"/>
    <w:rsid w:val="00772F63"/>
    <w:rsid w:val="007E78A6"/>
    <w:rsid w:val="00821B84"/>
    <w:rsid w:val="0084350B"/>
    <w:rsid w:val="00862654"/>
    <w:rsid w:val="00867589"/>
    <w:rsid w:val="008923E8"/>
    <w:rsid w:val="008C7F8C"/>
    <w:rsid w:val="008E13D4"/>
    <w:rsid w:val="00921F5A"/>
    <w:rsid w:val="0092482F"/>
    <w:rsid w:val="00925D0D"/>
    <w:rsid w:val="009316BA"/>
    <w:rsid w:val="00937F50"/>
    <w:rsid w:val="00956A17"/>
    <w:rsid w:val="009955D2"/>
    <w:rsid w:val="009F0CD5"/>
    <w:rsid w:val="00A24E5B"/>
    <w:rsid w:val="00A33A4A"/>
    <w:rsid w:val="00A45783"/>
    <w:rsid w:val="00A752FA"/>
    <w:rsid w:val="00AA71E9"/>
    <w:rsid w:val="00AD49CD"/>
    <w:rsid w:val="00AE363B"/>
    <w:rsid w:val="00AF15AE"/>
    <w:rsid w:val="00AF2B00"/>
    <w:rsid w:val="00B25F97"/>
    <w:rsid w:val="00B50139"/>
    <w:rsid w:val="00B55A96"/>
    <w:rsid w:val="00B60B5A"/>
    <w:rsid w:val="00B83597"/>
    <w:rsid w:val="00B97ADA"/>
    <w:rsid w:val="00BC1051"/>
    <w:rsid w:val="00BC580D"/>
    <w:rsid w:val="00BD6343"/>
    <w:rsid w:val="00BE38D3"/>
    <w:rsid w:val="00BE3E24"/>
    <w:rsid w:val="00C00483"/>
    <w:rsid w:val="00C16B6E"/>
    <w:rsid w:val="00C6739F"/>
    <w:rsid w:val="00C71103"/>
    <w:rsid w:val="00D162F0"/>
    <w:rsid w:val="00D235FC"/>
    <w:rsid w:val="00D23831"/>
    <w:rsid w:val="00D5798D"/>
    <w:rsid w:val="00D64F47"/>
    <w:rsid w:val="00D87BE9"/>
    <w:rsid w:val="00D90D06"/>
    <w:rsid w:val="00DA3A66"/>
    <w:rsid w:val="00DA5240"/>
    <w:rsid w:val="00DB344A"/>
    <w:rsid w:val="00DD2B1D"/>
    <w:rsid w:val="00DF1705"/>
    <w:rsid w:val="00E03C9C"/>
    <w:rsid w:val="00E04936"/>
    <w:rsid w:val="00E4400C"/>
    <w:rsid w:val="00E44217"/>
    <w:rsid w:val="00E514BD"/>
    <w:rsid w:val="00E52724"/>
    <w:rsid w:val="00E629E8"/>
    <w:rsid w:val="00EC0B87"/>
    <w:rsid w:val="00F25389"/>
    <w:rsid w:val="00F33665"/>
    <w:rsid w:val="00F4422F"/>
    <w:rsid w:val="00F46A19"/>
    <w:rsid w:val="00F512AA"/>
    <w:rsid w:val="00F647D8"/>
    <w:rsid w:val="00F70270"/>
    <w:rsid w:val="00F755F9"/>
    <w:rsid w:val="00F86654"/>
    <w:rsid w:val="00FB1F1B"/>
    <w:rsid w:val="00FE04CB"/>
    <w:rsid w:val="00FE1F20"/>
    <w:rsid w:val="00FF0BA6"/>
    <w:rsid w:val="00FF705C"/>
    <w:rsid w:val="0CC5568E"/>
    <w:rsid w:val="17BE6179"/>
    <w:rsid w:val="19632FC4"/>
    <w:rsid w:val="2BEE7EAA"/>
    <w:rsid w:val="2C58315D"/>
    <w:rsid w:val="38D175BC"/>
    <w:rsid w:val="5437745D"/>
    <w:rsid w:val="610D0059"/>
    <w:rsid w:val="61FA07C9"/>
    <w:rsid w:val="6BFC5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5AE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F15AE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F15AE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AF15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F15AE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75</TotalTime>
  <Pages>1</Pages>
  <Words>38</Words>
  <Characters>222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X</cp:lastModifiedBy>
  <cp:revision>75</cp:revision>
  <dcterms:created xsi:type="dcterms:W3CDTF">2014-11-10T06:37:00Z</dcterms:created>
  <dcterms:modified xsi:type="dcterms:W3CDTF">2017-05-04T02:47:00Z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